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FB58" w14:textId="1FE0F56F" w:rsidR="00C21220" w:rsidRPr="00184D63" w:rsidRDefault="00C21220" w:rsidP="00C21220">
      <w:pPr>
        <w:jc w:val="left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２</w:t>
      </w:r>
      <w:r w:rsidRPr="00184D63">
        <w:rPr>
          <w:rFonts w:ascii="ＭＳ 明朝" w:hAnsi="ＭＳ 明朝" w:hint="eastAsia"/>
          <w:szCs w:val="21"/>
        </w:rPr>
        <w:t>号様式</w:t>
      </w:r>
      <w:r w:rsidRPr="00184D63">
        <w:rPr>
          <w:rFonts w:ascii="ＭＳ 明朝" w:hAnsi="ＭＳ 明朝"/>
          <w:szCs w:val="21"/>
        </w:rPr>
        <w:t>(第</w:t>
      </w:r>
      <w:r w:rsidR="00E95BF8">
        <w:rPr>
          <w:rFonts w:ascii="ＭＳ 明朝" w:hAnsi="ＭＳ 明朝" w:hint="eastAsia"/>
          <w:szCs w:val="21"/>
        </w:rPr>
        <w:t>６</w:t>
      </w:r>
      <w:r w:rsidRPr="00184D63">
        <w:rPr>
          <w:rFonts w:ascii="ＭＳ 明朝" w:hAnsi="ＭＳ 明朝"/>
          <w:szCs w:val="21"/>
        </w:rPr>
        <w:t>条関係)</w:t>
      </w:r>
    </w:p>
    <w:p w14:paraId="6B7B1464" w14:textId="77777777" w:rsidR="00C21220" w:rsidRPr="00184D63" w:rsidRDefault="00C21220" w:rsidP="00C21220">
      <w:pPr>
        <w:jc w:val="left"/>
        <w:rPr>
          <w:rFonts w:ascii="ＭＳ ゴシック" w:eastAsia="ＭＳ ゴシック" w:hAnsi="ＭＳ ゴシック"/>
          <w:szCs w:val="21"/>
        </w:rPr>
      </w:pPr>
    </w:p>
    <w:p w14:paraId="6BCA2DB9" w14:textId="77777777" w:rsidR="00C21220" w:rsidRPr="00184D63" w:rsidRDefault="00C21220" w:rsidP="00C21220">
      <w:pPr>
        <w:jc w:val="center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委　　任　　状</w:t>
      </w:r>
    </w:p>
    <w:p w14:paraId="4648F38A" w14:textId="77777777" w:rsidR="00C21220" w:rsidRPr="00184D63" w:rsidRDefault="00C21220" w:rsidP="00C21220">
      <w:pPr>
        <w:jc w:val="left"/>
        <w:rPr>
          <w:rFonts w:ascii="ＭＳ 明朝" w:hAnsi="ＭＳ 明朝"/>
          <w:szCs w:val="21"/>
        </w:rPr>
      </w:pPr>
    </w:p>
    <w:p w14:paraId="77B3CD2C" w14:textId="77777777" w:rsidR="00C21220" w:rsidRPr="00184D63" w:rsidRDefault="00C21220" w:rsidP="00C21220">
      <w:pPr>
        <w:jc w:val="left"/>
        <w:rPr>
          <w:rFonts w:ascii="ＭＳ 明朝" w:hAnsi="ＭＳ 明朝"/>
          <w:szCs w:val="21"/>
        </w:rPr>
      </w:pPr>
    </w:p>
    <w:p w14:paraId="47D2FB3C" w14:textId="0C9D77CB" w:rsidR="00C21220" w:rsidRPr="00184D63" w:rsidRDefault="003409BC" w:rsidP="00C21220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墨田</w:t>
      </w:r>
      <w:r w:rsidR="00C21220" w:rsidRPr="00184D63">
        <w:rPr>
          <w:rFonts w:ascii="ＭＳ 明朝" w:hAnsi="ＭＳ 明朝" w:hint="eastAsia"/>
          <w:szCs w:val="21"/>
        </w:rPr>
        <w:t>区長　宛</w:t>
      </w:r>
    </w:p>
    <w:p w14:paraId="03FCF628" w14:textId="520DABEC" w:rsidR="00C21220" w:rsidRPr="00184D63" w:rsidRDefault="00C21220" w:rsidP="00C21220">
      <w:pPr>
        <w:jc w:val="right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 xml:space="preserve">　　年　　月　　日</w:t>
      </w:r>
    </w:p>
    <w:p w14:paraId="1A7C0957" w14:textId="77777777" w:rsidR="00C21220" w:rsidRPr="00184D63" w:rsidRDefault="00C21220" w:rsidP="00C21220">
      <w:pPr>
        <w:rPr>
          <w:rFonts w:ascii="ＭＳ 明朝" w:hAnsi="ＭＳ 明朝"/>
          <w:szCs w:val="21"/>
        </w:rPr>
      </w:pPr>
    </w:p>
    <w:p w14:paraId="237F19E9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委任</w:t>
      </w:r>
      <w:r w:rsidRPr="00184D63">
        <w:rPr>
          <w:rFonts w:ascii="ＭＳ 明朝" w:hAnsi="ＭＳ 明朝" w:hint="eastAsia"/>
          <w:szCs w:val="21"/>
        </w:rPr>
        <w:t>者</w:t>
      </w:r>
    </w:p>
    <w:p w14:paraId="5E11C82C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氏　名：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184D63">
        <w:rPr>
          <w:rFonts w:ascii="ＭＳ 明朝" w:hAnsi="ＭＳ 明朝" w:hint="eastAsia"/>
          <w:szCs w:val="21"/>
          <w:u w:val="single"/>
        </w:rPr>
        <w:t xml:space="preserve">　電話番号：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14:paraId="6B393997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住　所：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14:paraId="0D634E7E" w14:textId="77777777" w:rsidR="00C21220" w:rsidRPr="00184D63" w:rsidRDefault="00C21220" w:rsidP="00C21220">
      <w:pPr>
        <w:rPr>
          <w:rFonts w:ascii="ＭＳ 明朝" w:hAnsi="ＭＳ 明朝"/>
          <w:szCs w:val="21"/>
          <w:u w:val="single"/>
        </w:rPr>
      </w:pPr>
    </w:p>
    <w:p w14:paraId="35C6FC55" w14:textId="37AE9468" w:rsidR="00C21220" w:rsidRPr="00184D63" w:rsidRDefault="00C21220" w:rsidP="00C21220">
      <w:pPr>
        <w:ind w:firstLineChars="100" w:firstLine="210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私は、</w:t>
      </w:r>
      <w:r w:rsidR="00A8014A">
        <w:rPr>
          <w:rFonts w:ascii="ＭＳ 明朝" w:hAnsi="ＭＳ 明朝" w:hint="eastAsia"/>
          <w:szCs w:val="21"/>
        </w:rPr>
        <w:t>次</w:t>
      </w:r>
      <w:r w:rsidRPr="00184D63">
        <w:rPr>
          <w:rFonts w:ascii="ＭＳ 明朝" w:hAnsi="ＭＳ 明朝" w:hint="eastAsia"/>
          <w:szCs w:val="21"/>
        </w:rPr>
        <w:t>の者を代理人と定め、</w:t>
      </w:r>
      <w:r w:rsidRPr="00184D63">
        <w:rPr>
          <w:rFonts w:ascii="ＭＳ 明朝" w:hAnsi="ＭＳ 明朝"/>
          <w:szCs w:val="21"/>
        </w:rPr>
        <w:t xml:space="preserve"> </w:t>
      </w:r>
      <w:r w:rsidR="003409BC">
        <w:rPr>
          <w:rFonts w:ascii="ＭＳ 明朝" w:hAnsi="ＭＳ 明朝" w:hint="eastAsia"/>
          <w:szCs w:val="21"/>
        </w:rPr>
        <w:t>墨田区</w:t>
      </w:r>
      <w:r w:rsidRPr="00184D63">
        <w:rPr>
          <w:rFonts w:ascii="ＭＳ 明朝" w:hAnsi="ＭＳ 明朝" w:hint="eastAsia"/>
          <w:szCs w:val="21"/>
        </w:rPr>
        <w:t>区民葬儀</w:t>
      </w:r>
      <w:r w:rsidR="003409BC">
        <w:rPr>
          <w:rFonts w:ascii="ＭＳ 明朝" w:hAnsi="ＭＳ 明朝" w:hint="eastAsia"/>
          <w:szCs w:val="21"/>
        </w:rPr>
        <w:t>利用</w:t>
      </w:r>
      <w:r w:rsidR="00C734DC" w:rsidRPr="009B5AE0">
        <w:rPr>
          <w:rFonts w:ascii="ＭＳ 明朝" w:hAnsi="ＭＳ 明朝" w:hint="eastAsia"/>
          <w:szCs w:val="21"/>
        </w:rPr>
        <w:t>助成金</w:t>
      </w:r>
      <w:r w:rsidRPr="009B5AE0">
        <w:rPr>
          <w:rFonts w:ascii="ＭＳ 明朝" w:hAnsi="ＭＳ 明朝" w:hint="eastAsia"/>
          <w:szCs w:val="21"/>
        </w:rPr>
        <w:t>を</w:t>
      </w:r>
      <w:r w:rsidRPr="00184D63">
        <w:rPr>
          <w:rFonts w:ascii="ＭＳ 明朝" w:hAnsi="ＭＳ 明朝" w:hint="eastAsia"/>
          <w:szCs w:val="21"/>
        </w:rPr>
        <w:t>（申請・</w:t>
      </w:r>
      <w:r w:rsidRPr="00077993">
        <w:rPr>
          <w:rFonts w:ascii="ＭＳ 明朝" w:hAnsi="ＭＳ 明朝" w:hint="eastAsia"/>
          <w:color w:val="000000" w:themeColor="text1"/>
          <w:szCs w:val="21"/>
        </w:rPr>
        <w:t>受領</w:t>
      </w:r>
      <w:r w:rsidRPr="00184D63">
        <w:rPr>
          <w:rFonts w:ascii="ＭＳ 明朝" w:hAnsi="ＭＳ 明朝" w:hint="eastAsia"/>
          <w:szCs w:val="21"/>
        </w:rPr>
        <w:t>）</w:t>
      </w:r>
      <w:r w:rsidRPr="00184D63">
        <w:rPr>
          <w:rFonts w:ascii="ＭＳ 明朝" w:hAnsi="ＭＳ 明朝" w:hint="eastAsia"/>
          <w:szCs w:val="21"/>
          <w:vertAlign w:val="superscript"/>
        </w:rPr>
        <w:t>※</w:t>
      </w:r>
      <w:r w:rsidRPr="00184D63">
        <w:rPr>
          <w:rFonts w:ascii="ＭＳ 明朝" w:hAnsi="ＭＳ 明朝" w:hint="eastAsia"/>
          <w:szCs w:val="21"/>
        </w:rPr>
        <w:t>する権限を委任します。</w:t>
      </w:r>
    </w:p>
    <w:p w14:paraId="2DCB2A70" w14:textId="77777777" w:rsidR="00C21220" w:rsidRDefault="00C21220" w:rsidP="00C2122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184D63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）</w:t>
      </w:r>
      <w:r w:rsidRPr="00184D63">
        <w:rPr>
          <w:rFonts w:ascii="ＭＳ 明朝" w:hAnsi="ＭＳ 明朝" w:hint="eastAsia"/>
          <w:szCs w:val="21"/>
        </w:rPr>
        <w:t>委任する権限について、申請、</w:t>
      </w:r>
      <w:r w:rsidRPr="00077993">
        <w:rPr>
          <w:rFonts w:ascii="ＭＳ 明朝" w:hAnsi="ＭＳ 明朝" w:hint="eastAsia"/>
          <w:color w:val="000000" w:themeColor="text1"/>
          <w:szCs w:val="21"/>
        </w:rPr>
        <w:t>受領</w:t>
      </w:r>
      <w:r w:rsidRPr="00184D63">
        <w:rPr>
          <w:rFonts w:ascii="ＭＳ 明朝" w:hAnsi="ＭＳ 明朝" w:hint="eastAsia"/>
          <w:szCs w:val="21"/>
        </w:rPr>
        <w:t>の該当項目に〇を付けてください。</w:t>
      </w:r>
    </w:p>
    <w:p w14:paraId="6627D131" w14:textId="77777777" w:rsidR="00C21220" w:rsidRDefault="00C21220" w:rsidP="00C21220">
      <w:pPr>
        <w:rPr>
          <w:rFonts w:ascii="ＭＳ 明朝" w:hAnsi="ＭＳ 明朝"/>
          <w:szCs w:val="21"/>
        </w:rPr>
      </w:pPr>
      <w:r w:rsidRPr="00D426DD">
        <w:rPr>
          <w:rFonts w:ascii="ＭＳ 明朝" w:hAnsi="ＭＳ 明朝" w:hint="eastAsia"/>
          <w:szCs w:val="21"/>
        </w:rPr>
        <w:t>（※）委任者本人の署名が必要です。</w:t>
      </w:r>
    </w:p>
    <w:p w14:paraId="4C845DE8" w14:textId="179C2130" w:rsidR="007516D2" w:rsidRDefault="007516D2" w:rsidP="007516D2">
      <w:pPr>
        <w:rPr>
          <w:rFonts w:ascii="ＭＳ 明朝" w:hAnsi="ＭＳ 明朝"/>
          <w:szCs w:val="21"/>
        </w:rPr>
      </w:pPr>
      <w:r w:rsidRPr="00D426DD">
        <w:rPr>
          <w:rFonts w:ascii="ＭＳ 明朝" w:hAnsi="ＭＳ 明朝" w:hint="eastAsia"/>
          <w:szCs w:val="21"/>
        </w:rPr>
        <w:t>（※）</w:t>
      </w:r>
      <w:r w:rsidRPr="007516D2">
        <w:rPr>
          <w:rFonts w:ascii="ＭＳ 明朝" w:hAnsi="ＭＳ 明朝"/>
          <w:szCs w:val="21"/>
        </w:rPr>
        <w:t>委任状の受任者は必ず個人である必要があります。</w:t>
      </w:r>
    </w:p>
    <w:p w14:paraId="20BB9039" w14:textId="77777777" w:rsidR="000D7C59" w:rsidRPr="007516D2" w:rsidRDefault="000D7C59" w:rsidP="00C21220">
      <w:pPr>
        <w:rPr>
          <w:rFonts w:ascii="ＭＳ 明朝" w:hAnsi="ＭＳ 明朝"/>
          <w:szCs w:val="21"/>
        </w:rPr>
      </w:pPr>
    </w:p>
    <w:p w14:paraId="20914215" w14:textId="77777777" w:rsidR="00C21220" w:rsidRPr="00184D63" w:rsidRDefault="00C21220" w:rsidP="00C21220">
      <w:pPr>
        <w:rPr>
          <w:rFonts w:ascii="ＭＳ 明朝" w:hAnsi="ＭＳ 明朝"/>
          <w:szCs w:val="21"/>
          <w:u w:val="single"/>
        </w:rPr>
      </w:pPr>
    </w:p>
    <w:p w14:paraId="7FA0EE13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受任者</w:t>
      </w:r>
      <w:r w:rsidRPr="00184D63">
        <w:rPr>
          <w:rFonts w:ascii="ＭＳ 明朝" w:hAnsi="ＭＳ 明朝" w:hint="eastAsia"/>
          <w:szCs w:val="21"/>
        </w:rPr>
        <w:t xml:space="preserve">　　</w:t>
      </w:r>
    </w:p>
    <w:p w14:paraId="5BDA55EC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</w:rPr>
      </w:pPr>
      <w:r w:rsidRPr="00184D63">
        <w:rPr>
          <w:rFonts w:ascii="ＭＳ 明朝" w:hAnsi="ＭＳ 明朝" w:hint="eastAsia"/>
          <w:szCs w:val="21"/>
        </w:rPr>
        <w:t>氏　名：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184D63">
        <w:rPr>
          <w:rFonts w:ascii="ＭＳ 明朝" w:hAnsi="ＭＳ 明朝" w:hint="eastAsia"/>
          <w:szCs w:val="21"/>
          <w:u w:val="single"/>
        </w:rPr>
        <w:t xml:space="preserve">電話番号：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</w:t>
      </w:r>
    </w:p>
    <w:p w14:paraId="621F24DC" w14:textId="77777777" w:rsidR="00C21220" w:rsidRPr="00184D63" w:rsidRDefault="00C21220" w:rsidP="00C21220">
      <w:pPr>
        <w:spacing w:line="360" w:lineRule="auto"/>
        <w:rPr>
          <w:rFonts w:ascii="ＭＳ 明朝" w:hAnsi="ＭＳ 明朝"/>
          <w:szCs w:val="21"/>
          <w:u w:val="single"/>
        </w:rPr>
      </w:pPr>
      <w:r w:rsidRPr="00184D63">
        <w:rPr>
          <w:rFonts w:ascii="ＭＳ 明朝" w:hAnsi="ＭＳ 明朝" w:hint="eastAsia"/>
          <w:szCs w:val="21"/>
        </w:rPr>
        <w:t>住　所：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184D63">
        <w:rPr>
          <w:rFonts w:ascii="ＭＳ 明朝" w:hAnsi="ＭＳ 明朝" w:hint="eastAsia"/>
          <w:szCs w:val="21"/>
          <w:u w:val="single"/>
        </w:rPr>
        <w:t xml:space="preserve">　　　　　　　　　</w:t>
      </w:r>
    </w:p>
    <w:p w14:paraId="77DA547E" w14:textId="4519B7BA" w:rsidR="00A0308B" w:rsidRPr="00D1257B" w:rsidRDefault="00A0308B" w:rsidP="00B3484C">
      <w:pPr>
        <w:rPr>
          <w:rFonts w:ascii="ＭＳ 明朝"/>
        </w:rPr>
      </w:pPr>
    </w:p>
    <w:sectPr w:rsidR="00A0308B" w:rsidRPr="00D1257B" w:rsidSect="00040A57">
      <w:pgSz w:w="11906" w:h="16838" w:code="9"/>
      <w:pgMar w:top="851" w:right="1418" w:bottom="568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36D3" w14:textId="77777777" w:rsidR="00B00954" w:rsidRDefault="00B00954" w:rsidP="00DC31A2">
      <w:r>
        <w:separator/>
      </w:r>
    </w:p>
  </w:endnote>
  <w:endnote w:type="continuationSeparator" w:id="0">
    <w:p w14:paraId="4F72BBCA" w14:textId="77777777" w:rsidR="00B00954" w:rsidRDefault="00B00954" w:rsidP="00DC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BC47" w14:textId="77777777" w:rsidR="00B00954" w:rsidRDefault="00B00954" w:rsidP="00DC31A2">
      <w:r>
        <w:separator/>
      </w:r>
    </w:p>
  </w:footnote>
  <w:footnote w:type="continuationSeparator" w:id="0">
    <w:p w14:paraId="3A10C97F" w14:textId="77777777" w:rsidR="00B00954" w:rsidRDefault="00B00954" w:rsidP="00DC3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B4E56"/>
    <w:multiLevelType w:val="hybridMultilevel"/>
    <w:tmpl w:val="E174A3EA"/>
    <w:lvl w:ilvl="0" w:tplc="425E8644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260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8B"/>
    <w:rsid w:val="00010CE7"/>
    <w:rsid w:val="000354BD"/>
    <w:rsid w:val="00040A57"/>
    <w:rsid w:val="00050C0B"/>
    <w:rsid w:val="00055F2A"/>
    <w:rsid w:val="00067E85"/>
    <w:rsid w:val="00077993"/>
    <w:rsid w:val="000901C7"/>
    <w:rsid w:val="000A0E4D"/>
    <w:rsid w:val="000C1F5D"/>
    <w:rsid w:val="000D66B7"/>
    <w:rsid w:val="000D7C59"/>
    <w:rsid w:val="000E5C85"/>
    <w:rsid w:val="000F4D7F"/>
    <w:rsid w:val="00112906"/>
    <w:rsid w:val="00112C16"/>
    <w:rsid w:val="00120B25"/>
    <w:rsid w:val="00126729"/>
    <w:rsid w:val="00131043"/>
    <w:rsid w:val="0013436E"/>
    <w:rsid w:val="00136284"/>
    <w:rsid w:val="00145029"/>
    <w:rsid w:val="00160901"/>
    <w:rsid w:val="00163BE3"/>
    <w:rsid w:val="001971BC"/>
    <w:rsid w:val="001A537D"/>
    <w:rsid w:val="001C18ED"/>
    <w:rsid w:val="001C20ED"/>
    <w:rsid w:val="001F5160"/>
    <w:rsid w:val="001F7EFD"/>
    <w:rsid w:val="002165E2"/>
    <w:rsid w:val="00260091"/>
    <w:rsid w:val="0026759A"/>
    <w:rsid w:val="0027172C"/>
    <w:rsid w:val="002719C9"/>
    <w:rsid w:val="00274CF7"/>
    <w:rsid w:val="00282F74"/>
    <w:rsid w:val="00284BA5"/>
    <w:rsid w:val="0029016B"/>
    <w:rsid w:val="00290CB0"/>
    <w:rsid w:val="002B2B91"/>
    <w:rsid w:val="002D5502"/>
    <w:rsid w:val="002E143D"/>
    <w:rsid w:val="002F2896"/>
    <w:rsid w:val="00305F1C"/>
    <w:rsid w:val="00335D2D"/>
    <w:rsid w:val="00340891"/>
    <w:rsid w:val="003409BC"/>
    <w:rsid w:val="003461D0"/>
    <w:rsid w:val="00356E3C"/>
    <w:rsid w:val="003664C8"/>
    <w:rsid w:val="00383E27"/>
    <w:rsid w:val="003A6A19"/>
    <w:rsid w:val="003B79B3"/>
    <w:rsid w:val="003C79F8"/>
    <w:rsid w:val="003E2FA9"/>
    <w:rsid w:val="003E6777"/>
    <w:rsid w:val="004004F0"/>
    <w:rsid w:val="0040206F"/>
    <w:rsid w:val="0040288D"/>
    <w:rsid w:val="004275E4"/>
    <w:rsid w:val="00453429"/>
    <w:rsid w:val="00453BCB"/>
    <w:rsid w:val="00465791"/>
    <w:rsid w:val="00470747"/>
    <w:rsid w:val="00471FC9"/>
    <w:rsid w:val="00487B8F"/>
    <w:rsid w:val="004A216F"/>
    <w:rsid w:val="004B3B93"/>
    <w:rsid w:val="004D13A0"/>
    <w:rsid w:val="004D4F4E"/>
    <w:rsid w:val="00504C19"/>
    <w:rsid w:val="0052056E"/>
    <w:rsid w:val="00534D15"/>
    <w:rsid w:val="00554E13"/>
    <w:rsid w:val="00561C11"/>
    <w:rsid w:val="00574B9B"/>
    <w:rsid w:val="005D195F"/>
    <w:rsid w:val="005E25E9"/>
    <w:rsid w:val="005E4E13"/>
    <w:rsid w:val="005F5347"/>
    <w:rsid w:val="005F79A1"/>
    <w:rsid w:val="00601A78"/>
    <w:rsid w:val="00642CF3"/>
    <w:rsid w:val="006634E1"/>
    <w:rsid w:val="00670CC3"/>
    <w:rsid w:val="006715E8"/>
    <w:rsid w:val="00676E5F"/>
    <w:rsid w:val="00682C52"/>
    <w:rsid w:val="00684AAA"/>
    <w:rsid w:val="006A02A6"/>
    <w:rsid w:val="006A0D4C"/>
    <w:rsid w:val="006B629C"/>
    <w:rsid w:val="006C075D"/>
    <w:rsid w:val="006D6F65"/>
    <w:rsid w:val="006F79BF"/>
    <w:rsid w:val="00703BF9"/>
    <w:rsid w:val="00704587"/>
    <w:rsid w:val="007231FA"/>
    <w:rsid w:val="007255F1"/>
    <w:rsid w:val="0073160C"/>
    <w:rsid w:val="00731BE3"/>
    <w:rsid w:val="00735A09"/>
    <w:rsid w:val="007442E8"/>
    <w:rsid w:val="007516D2"/>
    <w:rsid w:val="00754CE5"/>
    <w:rsid w:val="0076271C"/>
    <w:rsid w:val="007632EB"/>
    <w:rsid w:val="00766AC8"/>
    <w:rsid w:val="007713E7"/>
    <w:rsid w:val="00771FA5"/>
    <w:rsid w:val="00773C0B"/>
    <w:rsid w:val="00775C99"/>
    <w:rsid w:val="0077743F"/>
    <w:rsid w:val="007A2AE7"/>
    <w:rsid w:val="007C0FED"/>
    <w:rsid w:val="007D6A7E"/>
    <w:rsid w:val="007E2AF1"/>
    <w:rsid w:val="007F0D21"/>
    <w:rsid w:val="007F41FB"/>
    <w:rsid w:val="0080055B"/>
    <w:rsid w:val="00805A78"/>
    <w:rsid w:val="008135A7"/>
    <w:rsid w:val="008479CD"/>
    <w:rsid w:val="00855DCF"/>
    <w:rsid w:val="00863271"/>
    <w:rsid w:val="00873F25"/>
    <w:rsid w:val="00884AE6"/>
    <w:rsid w:val="008A0D96"/>
    <w:rsid w:val="008B0CA0"/>
    <w:rsid w:val="008B11FF"/>
    <w:rsid w:val="008B420E"/>
    <w:rsid w:val="008B756E"/>
    <w:rsid w:val="008C02B1"/>
    <w:rsid w:val="008C0D09"/>
    <w:rsid w:val="008C1712"/>
    <w:rsid w:val="008D3169"/>
    <w:rsid w:val="008D7020"/>
    <w:rsid w:val="008E1BEE"/>
    <w:rsid w:val="008E4B7A"/>
    <w:rsid w:val="008E4FEB"/>
    <w:rsid w:val="008F4A13"/>
    <w:rsid w:val="00900B3E"/>
    <w:rsid w:val="00905F6B"/>
    <w:rsid w:val="00925A67"/>
    <w:rsid w:val="00940C69"/>
    <w:rsid w:val="00947DAF"/>
    <w:rsid w:val="00957488"/>
    <w:rsid w:val="009660B4"/>
    <w:rsid w:val="009707A8"/>
    <w:rsid w:val="00987D44"/>
    <w:rsid w:val="009B5AE0"/>
    <w:rsid w:val="009C1875"/>
    <w:rsid w:val="009D4858"/>
    <w:rsid w:val="009D6DCD"/>
    <w:rsid w:val="009D7684"/>
    <w:rsid w:val="009F704B"/>
    <w:rsid w:val="00A0308B"/>
    <w:rsid w:val="00A03992"/>
    <w:rsid w:val="00A30B22"/>
    <w:rsid w:val="00A3387C"/>
    <w:rsid w:val="00A428CD"/>
    <w:rsid w:val="00A42EE5"/>
    <w:rsid w:val="00A51710"/>
    <w:rsid w:val="00A70FBF"/>
    <w:rsid w:val="00A70FFD"/>
    <w:rsid w:val="00A72CA0"/>
    <w:rsid w:val="00A8014A"/>
    <w:rsid w:val="00A80815"/>
    <w:rsid w:val="00A96629"/>
    <w:rsid w:val="00AA1640"/>
    <w:rsid w:val="00AB3A1B"/>
    <w:rsid w:val="00AB40CD"/>
    <w:rsid w:val="00AC0E90"/>
    <w:rsid w:val="00AD7DE1"/>
    <w:rsid w:val="00AF51D7"/>
    <w:rsid w:val="00B00954"/>
    <w:rsid w:val="00B0385D"/>
    <w:rsid w:val="00B058F8"/>
    <w:rsid w:val="00B149FC"/>
    <w:rsid w:val="00B165D5"/>
    <w:rsid w:val="00B23721"/>
    <w:rsid w:val="00B30970"/>
    <w:rsid w:val="00B3484C"/>
    <w:rsid w:val="00B37B87"/>
    <w:rsid w:val="00B42F28"/>
    <w:rsid w:val="00B56D47"/>
    <w:rsid w:val="00B660CA"/>
    <w:rsid w:val="00B83942"/>
    <w:rsid w:val="00B956AA"/>
    <w:rsid w:val="00B97836"/>
    <w:rsid w:val="00BA63EA"/>
    <w:rsid w:val="00BB1391"/>
    <w:rsid w:val="00BC18F8"/>
    <w:rsid w:val="00BC33E4"/>
    <w:rsid w:val="00BE10B4"/>
    <w:rsid w:val="00BE7B92"/>
    <w:rsid w:val="00BF5DAB"/>
    <w:rsid w:val="00BF7479"/>
    <w:rsid w:val="00C035A1"/>
    <w:rsid w:val="00C03CD7"/>
    <w:rsid w:val="00C15196"/>
    <w:rsid w:val="00C21220"/>
    <w:rsid w:val="00C26984"/>
    <w:rsid w:val="00C273D5"/>
    <w:rsid w:val="00C308F0"/>
    <w:rsid w:val="00C32EA2"/>
    <w:rsid w:val="00C343EE"/>
    <w:rsid w:val="00C3795D"/>
    <w:rsid w:val="00C661C3"/>
    <w:rsid w:val="00C734DC"/>
    <w:rsid w:val="00C77F05"/>
    <w:rsid w:val="00C920AE"/>
    <w:rsid w:val="00C93BAD"/>
    <w:rsid w:val="00CB7AB4"/>
    <w:rsid w:val="00CF3101"/>
    <w:rsid w:val="00CF3F16"/>
    <w:rsid w:val="00D0385C"/>
    <w:rsid w:val="00D0404F"/>
    <w:rsid w:val="00D076A9"/>
    <w:rsid w:val="00D1257B"/>
    <w:rsid w:val="00D136D7"/>
    <w:rsid w:val="00D14501"/>
    <w:rsid w:val="00D174FB"/>
    <w:rsid w:val="00D20108"/>
    <w:rsid w:val="00D324BB"/>
    <w:rsid w:val="00D3695A"/>
    <w:rsid w:val="00D426DD"/>
    <w:rsid w:val="00D42B0C"/>
    <w:rsid w:val="00D742E2"/>
    <w:rsid w:val="00D829D3"/>
    <w:rsid w:val="00DA029E"/>
    <w:rsid w:val="00DB285E"/>
    <w:rsid w:val="00DC0EA6"/>
    <w:rsid w:val="00DC31A2"/>
    <w:rsid w:val="00DC4829"/>
    <w:rsid w:val="00DC5C48"/>
    <w:rsid w:val="00DE68B0"/>
    <w:rsid w:val="00DF283E"/>
    <w:rsid w:val="00E0593B"/>
    <w:rsid w:val="00E1403C"/>
    <w:rsid w:val="00E21576"/>
    <w:rsid w:val="00E40356"/>
    <w:rsid w:val="00E419A0"/>
    <w:rsid w:val="00E62F3A"/>
    <w:rsid w:val="00E721AC"/>
    <w:rsid w:val="00E740CB"/>
    <w:rsid w:val="00E83544"/>
    <w:rsid w:val="00E85496"/>
    <w:rsid w:val="00E95BF8"/>
    <w:rsid w:val="00EC1381"/>
    <w:rsid w:val="00EC2FDF"/>
    <w:rsid w:val="00ED586A"/>
    <w:rsid w:val="00ED6F11"/>
    <w:rsid w:val="00F07E08"/>
    <w:rsid w:val="00F12B67"/>
    <w:rsid w:val="00F12CB5"/>
    <w:rsid w:val="00F23385"/>
    <w:rsid w:val="00F30207"/>
    <w:rsid w:val="00F3152F"/>
    <w:rsid w:val="00F40641"/>
    <w:rsid w:val="00F55986"/>
    <w:rsid w:val="00F804E4"/>
    <w:rsid w:val="00FA01F4"/>
    <w:rsid w:val="00FE5256"/>
    <w:rsid w:val="00FF1D83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EFE0D"/>
  <w14:defaultImageDpi w14:val="96"/>
  <w15:docId w15:val="{3C049F29-9999-43AE-83DE-28C83AB1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rPr>
      <w:rFonts w:ascii="ＭＳ 明朝" w:hAnsi="Courier New"/>
    </w:rPr>
  </w:style>
  <w:style w:type="character" w:customStyle="1" w:styleId="a4">
    <w:name w:val="書式なし (文字)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1"/>
    </w:rPr>
  </w:style>
  <w:style w:type="table" w:styleId="a9">
    <w:name w:val="Table Grid"/>
    <w:basedOn w:val="a1"/>
    <w:uiPriority w:val="59"/>
    <w:rsid w:val="002F2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D0404F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D0404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0404F"/>
    <w:rPr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D0404F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D0404F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A30B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FC706-4ECD-4AEB-BCD8-997628A1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36</TotalTime>
  <Pages>1</Pages>
  <Words>175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怜央</dc:creator>
  <cp:keywords/>
  <dc:description/>
  <cp:lastModifiedBy>登坂　千秋</cp:lastModifiedBy>
  <cp:revision>6</cp:revision>
  <cp:lastPrinted>2026-02-10T09:44:00Z</cp:lastPrinted>
  <dcterms:created xsi:type="dcterms:W3CDTF">2026-04-13T09:52:00Z</dcterms:created>
  <dcterms:modified xsi:type="dcterms:W3CDTF">2026-04-16T04:53:00Z</dcterms:modified>
</cp:coreProperties>
</file>